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B7482" w14:textId="6880B3E8" w:rsidR="008E72C1" w:rsidRDefault="008E72C1" w:rsidP="00DD486D">
      <w:pPr>
        <w:tabs>
          <w:tab w:val="left" w:pos="5790"/>
        </w:tabs>
        <w:rPr>
          <w:rFonts w:asciiTheme="minorHAnsi" w:hAnsiTheme="minorHAnsi" w:cs="Arial"/>
          <w:b/>
          <w:sz w:val="28"/>
          <w:szCs w:val="28"/>
        </w:rPr>
      </w:pPr>
      <w:bookmarkStart w:id="0" w:name="_GoBack"/>
      <w:bookmarkEnd w:id="0"/>
    </w:p>
    <w:p w14:paraId="5A69517F" w14:textId="3712E12D" w:rsidR="003B76DD" w:rsidRDefault="0099424A" w:rsidP="00CC1D61">
      <w:pPr>
        <w:tabs>
          <w:tab w:val="left" w:pos="5790"/>
        </w:tabs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ODPOVĚĎ NA DOTAZY UCHAZEČŮ I</w:t>
      </w:r>
    </w:p>
    <w:p w14:paraId="2143AC0E" w14:textId="06E7F281" w:rsidR="00CC1D61" w:rsidRDefault="0099424A" w:rsidP="00CC1D61">
      <w:pPr>
        <w:tabs>
          <w:tab w:val="left" w:pos="5790"/>
        </w:tabs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zakázka</w:t>
      </w:r>
      <w:r w:rsidR="00CC1D61" w:rsidRPr="00CC1D61">
        <w:rPr>
          <w:rFonts w:asciiTheme="minorHAnsi" w:hAnsiTheme="minorHAnsi" w:cs="Arial"/>
          <w:b/>
          <w:sz w:val="28"/>
          <w:szCs w:val="28"/>
        </w:rPr>
        <w:t xml:space="preserve"> </w:t>
      </w:r>
      <w:r w:rsidR="003B76DD">
        <w:rPr>
          <w:rFonts w:asciiTheme="minorHAnsi" w:hAnsiTheme="minorHAnsi" w:cs="Arial"/>
          <w:b/>
          <w:sz w:val="28"/>
          <w:szCs w:val="28"/>
        </w:rPr>
        <w:t>malého rozsahu na dodávky</w:t>
      </w:r>
    </w:p>
    <w:p w14:paraId="0F40D06E" w14:textId="77777777" w:rsidR="00CC1D61" w:rsidRDefault="00CC1D61" w:rsidP="00006F8E">
      <w:pPr>
        <w:jc w:val="center"/>
        <w:rPr>
          <w:rFonts w:ascii="Calibri" w:hAnsi="Calibri"/>
          <w:b/>
          <w:sz w:val="28"/>
          <w:szCs w:val="28"/>
        </w:rPr>
      </w:pPr>
    </w:p>
    <w:p w14:paraId="17A949C9" w14:textId="77777777" w:rsidR="00976F2A" w:rsidRPr="005079CF" w:rsidRDefault="00CC1D61" w:rsidP="005079CF">
      <w:pPr>
        <w:spacing w:after="240"/>
        <w:jc w:val="both"/>
        <w:rPr>
          <w:rFonts w:ascii="Calibri" w:hAnsi="Calibri"/>
          <w:b/>
        </w:rPr>
      </w:pPr>
      <w:r w:rsidRPr="005079CF">
        <w:rPr>
          <w:rFonts w:ascii="Calibri" w:hAnsi="Calibri"/>
          <w:b/>
        </w:rPr>
        <w:t>NÁZEV VEŘEJNÉ ZAKÁZKY</w:t>
      </w:r>
    </w:p>
    <w:p w14:paraId="480ADA2F" w14:textId="04D00D6F" w:rsidR="00730211" w:rsidRDefault="005B49B7" w:rsidP="00CC1D61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AB44BE">
        <w:rPr>
          <w:rFonts w:ascii="Calibri" w:hAnsi="Calibri"/>
          <w:b/>
          <w:sz w:val="28"/>
          <w:szCs w:val="28"/>
        </w:rPr>
        <w:t>Pořízení vozidla pro sociálně aktivizační službu v</w:t>
      </w:r>
      <w:r w:rsidR="008A0C30">
        <w:rPr>
          <w:rFonts w:ascii="Calibri" w:hAnsi="Calibri"/>
          <w:b/>
          <w:sz w:val="28"/>
          <w:szCs w:val="28"/>
        </w:rPr>
        <w:t> </w:t>
      </w:r>
      <w:r w:rsidR="00AB44BE">
        <w:rPr>
          <w:rFonts w:ascii="Calibri" w:hAnsi="Calibri"/>
          <w:b/>
          <w:sz w:val="28"/>
          <w:szCs w:val="28"/>
        </w:rPr>
        <w:t>Broumově</w:t>
      </w:r>
      <w:r w:rsidR="008A0C30">
        <w:rPr>
          <w:rFonts w:ascii="Calibri" w:hAnsi="Calibri"/>
          <w:b/>
          <w:sz w:val="28"/>
          <w:szCs w:val="28"/>
        </w:rPr>
        <w:t xml:space="preserve"> I</w:t>
      </w:r>
      <w:r w:rsidRPr="005B49B7">
        <w:rPr>
          <w:rFonts w:ascii="Calibri" w:hAnsi="Calibri"/>
          <w:b/>
          <w:sz w:val="28"/>
          <w:szCs w:val="28"/>
        </w:rPr>
        <w:t>“.</w:t>
      </w:r>
    </w:p>
    <w:p w14:paraId="3E1BB071" w14:textId="04EDC439" w:rsidR="005079CF" w:rsidRDefault="005079CF" w:rsidP="005079CF">
      <w:pPr>
        <w:jc w:val="both"/>
        <w:rPr>
          <w:rFonts w:ascii="Calibri" w:hAnsi="Calibri"/>
          <w:b/>
          <w:sz w:val="28"/>
          <w:szCs w:val="28"/>
        </w:rPr>
      </w:pPr>
    </w:p>
    <w:p w14:paraId="7C2E88CE" w14:textId="77777777" w:rsidR="005079CF" w:rsidRPr="005079CF" w:rsidRDefault="005079CF" w:rsidP="005079CF">
      <w:pPr>
        <w:jc w:val="both"/>
        <w:rPr>
          <w:rFonts w:ascii="Calibri" w:hAnsi="Calibri"/>
          <w:b/>
          <w:sz w:val="28"/>
          <w:szCs w:val="28"/>
        </w:rPr>
      </w:pPr>
    </w:p>
    <w:p w14:paraId="4C79F56A" w14:textId="08E62330" w:rsidR="00976F2A" w:rsidRPr="005079CF" w:rsidRDefault="005079CF" w:rsidP="005079CF">
      <w:pPr>
        <w:jc w:val="both"/>
        <w:rPr>
          <w:rFonts w:ascii="Calibri" w:hAnsi="Calibri"/>
          <w:b/>
          <w:bCs/>
        </w:rPr>
      </w:pPr>
      <w:r w:rsidRPr="005079CF">
        <w:rPr>
          <w:rFonts w:ascii="Calibri" w:hAnsi="Calibri"/>
          <w:b/>
          <w:bCs/>
        </w:rPr>
        <w:t>1.</w:t>
      </w:r>
      <w:r>
        <w:rPr>
          <w:rFonts w:ascii="Calibri" w:hAnsi="Calibri"/>
          <w:b/>
          <w:bCs/>
        </w:rPr>
        <w:t xml:space="preserve"> </w:t>
      </w:r>
      <w:r w:rsidRPr="005079CF">
        <w:rPr>
          <w:rFonts w:ascii="Calibri" w:hAnsi="Calibri"/>
          <w:b/>
          <w:bCs/>
        </w:rPr>
        <w:t xml:space="preserve">Dotaz uchazeče: </w:t>
      </w:r>
    </w:p>
    <w:p w14:paraId="329CA79D" w14:textId="77777777" w:rsidR="005079CF" w:rsidRDefault="005079CF" w:rsidP="005079CF">
      <w:pPr>
        <w:rPr>
          <w:rFonts w:ascii="Calibri" w:hAnsi="Calibri"/>
        </w:rPr>
      </w:pPr>
      <w:r w:rsidRPr="005079CF">
        <w:rPr>
          <w:rFonts w:ascii="Calibri" w:hAnsi="Calibri"/>
        </w:rPr>
        <w:t>Lze nabídku poslat elektronickou cestou přes datovou schránku?</w:t>
      </w:r>
    </w:p>
    <w:p w14:paraId="60F264BA" w14:textId="77777777" w:rsidR="005079CF" w:rsidRDefault="005079CF" w:rsidP="005079CF">
      <w:pPr>
        <w:rPr>
          <w:rFonts w:ascii="Calibri" w:hAnsi="Calibri"/>
        </w:rPr>
      </w:pPr>
    </w:p>
    <w:p w14:paraId="157A00F5" w14:textId="669E4306" w:rsidR="005079CF" w:rsidRPr="005079CF" w:rsidRDefault="005079CF" w:rsidP="005079CF">
      <w:pPr>
        <w:rPr>
          <w:rFonts w:ascii="Calibri" w:hAnsi="Calibri"/>
          <w:b/>
          <w:bCs/>
        </w:rPr>
      </w:pPr>
      <w:r w:rsidRPr="005079CF">
        <w:rPr>
          <w:rFonts w:ascii="Calibri" w:hAnsi="Calibri"/>
          <w:b/>
          <w:bCs/>
        </w:rPr>
        <w:t>Odpověď zadavatele:</w:t>
      </w:r>
    </w:p>
    <w:p w14:paraId="404E05B8" w14:textId="312C50AF" w:rsidR="005079CF" w:rsidRDefault="005079CF" w:rsidP="005079CF">
      <w:pPr>
        <w:rPr>
          <w:rFonts w:ascii="Calibri" w:hAnsi="Calibri"/>
        </w:rPr>
      </w:pPr>
      <w:r>
        <w:rPr>
          <w:rFonts w:ascii="Calibri" w:hAnsi="Calibri"/>
        </w:rPr>
        <w:t>Bohužel zaslání prostřednictvím datové schránky není možné. Je třeba doručit v</w:t>
      </w:r>
      <w:r w:rsidR="00FC39B9">
        <w:rPr>
          <w:rFonts w:ascii="Calibri" w:hAnsi="Calibri"/>
        </w:rPr>
        <w:t> </w:t>
      </w:r>
      <w:r>
        <w:rPr>
          <w:rFonts w:ascii="Calibri" w:hAnsi="Calibri"/>
        </w:rPr>
        <w:t>za</w:t>
      </w:r>
      <w:r w:rsidR="00FC39B9">
        <w:rPr>
          <w:rFonts w:ascii="Calibri" w:hAnsi="Calibri"/>
        </w:rPr>
        <w:t xml:space="preserve">lepené </w:t>
      </w:r>
      <w:r>
        <w:rPr>
          <w:rFonts w:ascii="Calibri" w:hAnsi="Calibri"/>
        </w:rPr>
        <w:t>obálce</w:t>
      </w:r>
      <w:r w:rsidR="00FC39B9">
        <w:rPr>
          <w:rFonts w:ascii="Calibri" w:hAnsi="Calibri"/>
        </w:rPr>
        <w:t xml:space="preserve"> s nápisem NEOTVÍRAT</w:t>
      </w:r>
      <w:r>
        <w:rPr>
          <w:rFonts w:ascii="Calibri" w:hAnsi="Calibri"/>
        </w:rPr>
        <w:t xml:space="preserve">. </w:t>
      </w:r>
    </w:p>
    <w:p w14:paraId="498F42BB" w14:textId="77777777" w:rsidR="005079CF" w:rsidRPr="005079CF" w:rsidRDefault="005079CF" w:rsidP="005079CF">
      <w:pPr>
        <w:rPr>
          <w:rFonts w:ascii="Calibri" w:hAnsi="Calibri"/>
        </w:rPr>
      </w:pPr>
    </w:p>
    <w:p w14:paraId="554D6100" w14:textId="4C6A5914" w:rsidR="005079CF" w:rsidRPr="005079CF" w:rsidRDefault="005079CF" w:rsidP="005079CF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2. </w:t>
      </w:r>
      <w:r w:rsidRPr="005079CF">
        <w:rPr>
          <w:rFonts w:ascii="Calibri" w:hAnsi="Calibri"/>
          <w:b/>
          <w:bCs/>
        </w:rPr>
        <w:t xml:space="preserve">Dotaz uchazeče: </w:t>
      </w:r>
    </w:p>
    <w:p w14:paraId="4FF7FFBA" w14:textId="35A162DD" w:rsidR="0089111B" w:rsidRPr="005079CF" w:rsidRDefault="005079CF" w:rsidP="005079CF">
      <w:pPr>
        <w:rPr>
          <w:rFonts w:ascii="Calibri" w:hAnsi="Calibri"/>
        </w:rPr>
      </w:pPr>
      <w:r w:rsidRPr="005079CF">
        <w:rPr>
          <w:rFonts w:ascii="Calibri" w:hAnsi="Calibri"/>
        </w:rPr>
        <w:t xml:space="preserve">Je požadovaná výška 1.700 mm K.O. kritérium? Může mít vozidlo výšku 1.725 mm včetně střešních </w:t>
      </w:r>
      <w:proofErr w:type="spellStart"/>
      <w:r w:rsidRPr="005079CF">
        <w:rPr>
          <w:rFonts w:ascii="Calibri" w:hAnsi="Calibri"/>
        </w:rPr>
        <w:t>lyžin</w:t>
      </w:r>
      <w:proofErr w:type="spellEnd"/>
      <w:r w:rsidRPr="005079CF">
        <w:rPr>
          <w:rFonts w:ascii="Calibri" w:hAnsi="Calibri"/>
        </w:rPr>
        <w:t>?</w:t>
      </w:r>
    </w:p>
    <w:p w14:paraId="6F511D00" w14:textId="77777777" w:rsidR="005079CF" w:rsidRPr="005079CF" w:rsidRDefault="005079CF" w:rsidP="00B40F40">
      <w:pPr>
        <w:rPr>
          <w:rFonts w:ascii="Calibri" w:hAnsi="Calibri"/>
        </w:rPr>
      </w:pPr>
    </w:p>
    <w:p w14:paraId="3E4329F8" w14:textId="77777777" w:rsidR="005079CF" w:rsidRPr="005079CF" w:rsidRDefault="005079CF" w:rsidP="005079CF">
      <w:pPr>
        <w:rPr>
          <w:rFonts w:ascii="Calibri" w:hAnsi="Calibri"/>
          <w:b/>
          <w:bCs/>
        </w:rPr>
      </w:pPr>
      <w:r w:rsidRPr="005079CF">
        <w:rPr>
          <w:rFonts w:ascii="Calibri" w:hAnsi="Calibri"/>
          <w:b/>
          <w:bCs/>
        </w:rPr>
        <w:t>Odpověď zadavatele:</w:t>
      </w:r>
    </w:p>
    <w:p w14:paraId="3290DEE3" w14:textId="64E1B0F6" w:rsidR="009C1106" w:rsidRPr="005079CF" w:rsidRDefault="005079CF" w:rsidP="00B40F40">
      <w:pPr>
        <w:rPr>
          <w:rFonts w:asciiTheme="minorHAnsi" w:hAnsiTheme="minorHAnsi" w:cs="Arial"/>
          <w:sz w:val="22"/>
          <w:szCs w:val="22"/>
        </w:rPr>
      </w:pPr>
      <w:r w:rsidRPr="005079CF">
        <w:rPr>
          <w:rFonts w:asciiTheme="minorHAnsi" w:hAnsiTheme="minorHAnsi" w:cs="Arial"/>
          <w:sz w:val="22"/>
          <w:szCs w:val="22"/>
        </w:rPr>
        <w:t xml:space="preserve">Výška 1.725 mm včetně střešních </w:t>
      </w:r>
      <w:proofErr w:type="spellStart"/>
      <w:r w:rsidRPr="005079CF">
        <w:rPr>
          <w:rFonts w:asciiTheme="minorHAnsi" w:hAnsiTheme="minorHAnsi" w:cs="Arial"/>
          <w:sz w:val="22"/>
          <w:szCs w:val="22"/>
        </w:rPr>
        <w:t>lyžin</w:t>
      </w:r>
      <w:proofErr w:type="spellEnd"/>
      <w:r w:rsidRPr="005079CF">
        <w:rPr>
          <w:rFonts w:asciiTheme="minorHAnsi" w:hAnsiTheme="minorHAnsi" w:cs="Arial"/>
          <w:sz w:val="22"/>
          <w:szCs w:val="22"/>
        </w:rPr>
        <w:t xml:space="preserve"> je přípustná. </w:t>
      </w:r>
      <w:r>
        <w:rPr>
          <w:rFonts w:asciiTheme="minorHAnsi" w:hAnsiTheme="minorHAnsi" w:cs="Arial"/>
          <w:sz w:val="22"/>
          <w:szCs w:val="22"/>
        </w:rPr>
        <w:t xml:space="preserve">Uveďte do poznámky v příloze Technická specifikace, že se jedná o výšku včetně střešních </w:t>
      </w:r>
      <w:proofErr w:type="spellStart"/>
      <w:r>
        <w:rPr>
          <w:rFonts w:asciiTheme="minorHAnsi" w:hAnsiTheme="minorHAnsi" w:cs="Arial"/>
          <w:sz w:val="22"/>
          <w:szCs w:val="22"/>
        </w:rPr>
        <w:t>lyžin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. </w:t>
      </w:r>
    </w:p>
    <w:p w14:paraId="7AC37983" w14:textId="77777777" w:rsidR="00E33753" w:rsidRPr="00633D97" w:rsidRDefault="00E33753" w:rsidP="00B40F40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0664516F" w14:textId="77777777" w:rsidR="005079CF" w:rsidRDefault="005079CF" w:rsidP="00B40F40">
      <w:pPr>
        <w:rPr>
          <w:rFonts w:asciiTheme="minorHAnsi" w:hAnsiTheme="minorHAnsi" w:cs="Arial"/>
        </w:rPr>
      </w:pPr>
    </w:p>
    <w:p w14:paraId="381988A2" w14:textId="086ADB1B" w:rsidR="00B40F40" w:rsidRPr="00C36078" w:rsidRDefault="004033FA" w:rsidP="00B40F4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Broumově</w:t>
      </w:r>
      <w:r w:rsidR="00B40F40" w:rsidRPr="00C36078">
        <w:rPr>
          <w:rFonts w:asciiTheme="minorHAnsi" w:hAnsiTheme="minorHAnsi" w:cs="Arial"/>
        </w:rPr>
        <w:t xml:space="preserve"> </w:t>
      </w:r>
      <w:r w:rsidR="008A0C30">
        <w:rPr>
          <w:rFonts w:asciiTheme="minorHAnsi" w:hAnsiTheme="minorHAnsi" w:cs="Arial"/>
        </w:rPr>
        <w:t xml:space="preserve">dne </w:t>
      </w:r>
      <w:r w:rsidR="005079CF">
        <w:rPr>
          <w:rFonts w:asciiTheme="minorHAnsi" w:hAnsiTheme="minorHAnsi" w:cs="Arial"/>
        </w:rPr>
        <w:t>30</w:t>
      </w:r>
      <w:r w:rsidR="00316806">
        <w:rPr>
          <w:rFonts w:asciiTheme="minorHAnsi" w:hAnsiTheme="minorHAnsi" w:cs="Arial"/>
        </w:rPr>
        <w:t>. 8. 2024</w:t>
      </w:r>
    </w:p>
    <w:p w14:paraId="469B7403" w14:textId="77777777" w:rsidR="00B40F40" w:rsidRPr="00633D97" w:rsidRDefault="00B40F40" w:rsidP="00B40F40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54BE63AA" w14:textId="5639BA97" w:rsidR="001B26C2" w:rsidRDefault="001B26C2" w:rsidP="001B26C2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4BAD69EC" w14:textId="45369B85" w:rsidR="004033FA" w:rsidRPr="00633D97" w:rsidRDefault="004033FA" w:rsidP="001B26C2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27026306" w14:textId="77777777" w:rsidR="0003109C" w:rsidRPr="00633D97" w:rsidRDefault="0003109C" w:rsidP="003025A1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219DB719" w14:textId="3D9C8D18" w:rsidR="0003109C" w:rsidRPr="00633D97" w:rsidRDefault="0003109C" w:rsidP="0003109C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3A85EC5C" w14:textId="77777777" w:rsidR="0003109C" w:rsidRPr="00633D97" w:rsidRDefault="0003109C" w:rsidP="0003109C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3EC95AB1" w14:textId="4228322D" w:rsidR="0003109C" w:rsidRPr="00450502" w:rsidRDefault="0003109C" w:rsidP="0003109C">
      <w:pPr>
        <w:tabs>
          <w:tab w:val="left" w:pos="8364"/>
        </w:tabs>
        <w:rPr>
          <w:rFonts w:asciiTheme="minorHAnsi" w:hAnsiTheme="minorHAnsi" w:cs="Arial"/>
          <w:b/>
          <w:sz w:val="22"/>
          <w:szCs w:val="22"/>
        </w:rPr>
      </w:pPr>
      <w:r w:rsidRPr="00450502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5079CF">
        <w:rPr>
          <w:rFonts w:asciiTheme="minorHAnsi" w:hAnsiTheme="minorHAnsi" w:cs="Arial"/>
          <w:b/>
          <w:sz w:val="22"/>
          <w:szCs w:val="22"/>
        </w:rPr>
        <w:t>Ing. Helena Ištoková</w:t>
      </w:r>
    </w:p>
    <w:p w14:paraId="687A9426" w14:textId="67D21248" w:rsidR="0003109C" w:rsidRPr="00AE3C5C" w:rsidRDefault="004033FA" w:rsidP="003025A1">
      <w:pPr>
        <w:rPr>
          <w:sz w:val="28"/>
          <w:szCs w:val="28"/>
        </w:rPr>
      </w:pPr>
      <w:r w:rsidRPr="004505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6F8DA" wp14:editId="6D68386C">
                <wp:simplePos x="0" y="0"/>
                <wp:positionH relativeFrom="column">
                  <wp:posOffset>-777240</wp:posOffset>
                </wp:positionH>
                <wp:positionV relativeFrom="paragraph">
                  <wp:posOffset>1958340</wp:posOffset>
                </wp:positionV>
                <wp:extent cx="7658100" cy="523875"/>
                <wp:effectExtent l="0" t="0" r="0" b="952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9BCF0" w14:textId="77777777" w:rsidR="0003109C" w:rsidRDefault="0003109C" w:rsidP="0003109C">
                            <w:pPr>
                              <w:ind w:right="-46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F6F8D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-61.2pt;margin-top:154.2pt;width:60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" stroked="f">
                <v:textbox>
                  <w:txbxContent>
                    <w:p w14:paraId="15C9BCF0" w14:textId="77777777" w:rsidR="0003109C" w:rsidRDefault="0003109C" w:rsidP="0003109C">
                      <w:pPr>
                        <w:ind w:right="-465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09C" w:rsidRPr="00450502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03109C" w:rsidRPr="00450502">
        <w:rPr>
          <w:rFonts w:asciiTheme="minorHAnsi" w:hAnsiTheme="minorHAnsi" w:cs="Arial"/>
          <w:sz w:val="22"/>
          <w:szCs w:val="22"/>
        </w:rPr>
        <w:tab/>
      </w:r>
      <w:r w:rsidR="005079CF">
        <w:rPr>
          <w:rFonts w:asciiTheme="minorHAnsi" w:hAnsiTheme="minorHAnsi" w:cs="Arial"/>
          <w:sz w:val="22"/>
          <w:szCs w:val="22"/>
        </w:rPr>
        <w:t xml:space="preserve">          </w:t>
      </w:r>
      <w:r w:rsidR="00EE40DD">
        <w:rPr>
          <w:rFonts w:asciiTheme="minorHAnsi" w:hAnsiTheme="minorHAnsi" w:cs="Arial"/>
          <w:sz w:val="22"/>
          <w:szCs w:val="22"/>
        </w:rPr>
        <w:t xml:space="preserve"> </w:t>
      </w:r>
      <w:r w:rsidR="005079CF">
        <w:rPr>
          <w:rFonts w:asciiTheme="minorHAnsi" w:hAnsiTheme="minorHAnsi" w:cs="Arial"/>
          <w:sz w:val="22"/>
          <w:szCs w:val="22"/>
        </w:rPr>
        <w:t>Administrace</w:t>
      </w:r>
    </w:p>
    <w:sectPr w:rsidR="0003109C" w:rsidRPr="00AE3C5C" w:rsidSect="00E368D1">
      <w:footerReference w:type="default" r:id="rId8"/>
      <w:headerReference w:type="first" r:id="rId9"/>
      <w:footerReference w:type="first" r:id="rId10"/>
      <w:pgSz w:w="11906" w:h="16838" w:code="9"/>
      <w:pgMar w:top="567" w:right="851" w:bottom="567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1137B" w14:textId="77777777" w:rsidR="007D58FF" w:rsidRDefault="007D58FF">
      <w:r>
        <w:separator/>
      </w:r>
    </w:p>
  </w:endnote>
  <w:endnote w:type="continuationSeparator" w:id="0">
    <w:p w14:paraId="4A34557D" w14:textId="77777777" w:rsidR="007D58FF" w:rsidRDefault="007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10244"/>
      <w:docPartObj>
        <w:docPartGallery w:val="Page Numbers (Bottom of Page)"/>
        <w:docPartUnique/>
      </w:docPartObj>
    </w:sdtPr>
    <w:sdtEndPr/>
    <w:sdtContent>
      <w:p w14:paraId="4FEF1AC5" w14:textId="5CE61719" w:rsidR="00637270" w:rsidRDefault="006372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551">
          <w:rPr>
            <w:noProof/>
          </w:rPr>
          <w:t>2</w:t>
        </w:r>
        <w:r>
          <w:fldChar w:fldCharType="end"/>
        </w:r>
      </w:p>
    </w:sdtContent>
  </w:sdt>
  <w:p w14:paraId="3BA8A5D8" w14:textId="77777777" w:rsidR="00637270" w:rsidRDefault="006372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181318"/>
      <w:docPartObj>
        <w:docPartGallery w:val="Page Numbers (Bottom of Page)"/>
        <w:docPartUnique/>
      </w:docPartObj>
    </w:sdtPr>
    <w:sdtEndPr/>
    <w:sdtContent>
      <w:p w14:paraId="058A06A5" w14:textId="43DEDEAA" w:rsidR="00B057B2" w:rsidRDefault="00B057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BF8">
          <w:rPr>
            <w:noProof/>
          </w:rPr>
          <w:t>1</w:t>
        </w:r>
        <w:r>
          <w:fldChar w:fldCharType="end"/>
        </w:r>
      </w:p>
    </w:sdtContent>
  </w:sdt>
  <w:p w14:paraId="008EE8EA" w14:textId="77777777" w:rsidR="00B057B2" w:rsidRDefault="00B057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530F1" w14:textId="77777777" w:rsidR="007D58FF" w:rsidRDefault="007D58FF">
      <w:r>
        <w:separator/>
      </w:r>
    </w:p>
  </w:footnote>
  <w:footnote w:type="continuationSeparator" w:id="0">
    <w:p w14:paraId="09B33616" w14:textId="77777777" w:rsidR="007D58FF" w:rsidRDefault="007D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2F067" w14:textId="3A1C4E25" w:rsidR="00DD486D" w:rsidRDefault="00DD486D">
    <w:pPr>
      <w:pStyle w:val="Zhlav"/>
    </w:pPr>
    <w:r>
      <w:rPr>
        <w:noProof/>
      </w:rPr>
      <w:drawing>
        <wp:inline distT="0" distB="0" distL="0" distR="0" wp14:anchorId="00D8D45F" wp14:editId="1957F783">
          <wp:extent cx="5760720" cy="455295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SN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CF278" w14:textId="0E9E3E91" w:rsidR="00507D7F" w:rsidRDefault="00507D7F" w:rsidP="008E6D40">
    <w:pPr>
      <w:pStyle w:val="Zhlav"/>
      <w:tabs>
        <w:tab w:val="clear" w:pos="4536"/>
        <w:tab w:val="clear" w:pos="9072"/>
        <w:tab w:val="left" w:pos="71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85465C"/>
    <w:multiLevelType w:val="hybridMultilevel"/>
    <w:tmpl w:val="0E666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04684E"/>
    <w:multiLevelType w:val="hybridMultilevel"/>
    <w:tmpl w:val="9E9C4D3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4C32BE"/>
    <w:multiLevelType w:val="hybridMultilevel"/>
    <w:tmpl w:val="97E6F72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665E03"/>
    <w:multiLevelType w:val="hybridMultilevel"/>
    <w:tmpl w:val="30AE1044"/>
    <w:lvl w:ilvl="0" w:tplc="339C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E1D29"/>
    <w:multiLevelType w:val="hybridMultilevel"/>
    <w:tmpl w:val="F4341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D4DA2"/>
    <w:multiLevelType w:val="hybridMultilevel"/>
    <w:tmpl w:val="4ACAB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1665"/>
    <w:multiLevelType w:val="hybridMultilevel"/>
    <w:tmpl w:val="DD5E0316"/>
    <w:lvl w:ilvl="0" w:tplc="339C31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652A5"/>
    <w:multiLevelType w:val="hybridMultilevel"/>
    <w:tmpl w:val="786AED3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45D6DE8"/>
    <w:multiLevelType w:val="hybridMultilevel"/>
    <w:tmpl w:val="DD5E0316"/>
    <w:lvl w:ilvl="0" w:tplc="339C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040B"/>
    <w:multiLevelType w:val="hybridMultilevel"/>
    <w:tmpl w:val="DD5E0316"/>
    <w:lvl w:ilvl="0" w:tplc="339C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878D4"/>
    <w:multiLevelType w:val="hybridMultilevel"/>
    <w:tmpl w:val="1BBC45A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B6A3E"/>
    <w:multiLevelType w:val="hybridMultilevel"/>
    <w:tmpl w:val="2E5017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B0993"/>
    <w:multiLevelType w:val="hybridMultilevel"/>
    <w:tmpl w:val="CDE2F226"/>
    <w:lvl w:ilvl="0" w:tplc="38649CB2"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2"/>
  </w:num>
  <w:num w:numId="5">
    <w:abstractNumId w:val="12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10"/>
  </w:num>
  <w:num w:numId="12">
    <w:abstractNumId w:val="4"/>
  </w:num>
  <w:num w:numId="1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9F"/>
    <w:rsid w:val="0000043B"/>
    <w:rsid w:val="00001530"/>
    <w:rsid w:val="00001A86"/>
    <w:rsid w:val="00004C2B"/>
    <w:rsid w:val="00005A15"/>
    <w:rsid w:val="00006664"/>
    <w:rsid w:val="00006F8E"/>
    <w:rsid w:val="00010BF8"/>
    <w:rsid w:val="00010FB6"/>
    <w:rsid w:val="000129CE"/>
    <w:rsid w:val="0001579F"/>
    <w:rsid w:val="00016649"/>
    <w:rsid w:val="00017B48"/>
    <w:rsid w:val="00023F32"/>
    <w:rsid w:val="00030D92"/>
    <w:rsid w:val="0003109C"/>
    <w:rsid w:val="00031E71"/>
    <w:rsid w:val="0004405D"/>
    <w:rsid w:val="000453D0"/>
    <w:rsid w:val="000676E1"/>
    <w:rsid w:val="00067FDE"/>
    <w:rsid w:val="00072A95"/>
    <w:rsid w:val="00080AF9"/>
    <w:rsid w:val="000815A0"/>
    <w:rsid w:val="0008397E"/>
    <w:rsid w:val="0008602C"/>
    <w:rsid w:val="000945B9"/>
    <w:rsid w:val="000A067A"/>
    <w:rsid w:val="000A2E61"/>
    <w:rsid w:val="000A6412"/>
    <w:rsid w:val="000B746E"/>
    <w:rsid w:val="000C21F1"/>
    <w:rsid w:val="000C2E97"/>
    <w:rsid w:val="000D063B"/>
    <w:rsid w:val="000D0DA6"/>
    <w:rsid w:val="000D4866"/>
    <w:rsid w:val="000D6977"/>
    <w:rsid w:val="000D7A31"/>
    <w:rsid w:val="000F1A5E"/>
    <w:rsid w:val="000F66F6"/>
    <w:rsid w:val="000F6FA6"/>
    <w:rsid w:val="001004BD"/>
    <w:rsid w:val="00105153"/>
    <w:rsid w:val="00111093"/>
    <w:rsid w:val="00116A39"/>
    <w:rsid w:val="00132F83"/>
    <w:rsid w:val="00133917"/>
    <w:rsid w:val="00144B04"/>
    <w:rsid w:val="001505CD"/>
    <w:rsid w:val="0015098C"/>
    <w:rsid w:val="00162DD4"/>
    <w:rsid w:val="00163193"/>
    <w:rsid w:val="00163552"/>
    <w:rsid w:val="0016747F"/>
    <w:rsid w:val="00170350"/>
    <w:rsid w:val="00174B29"/>
    <w:rsid w:val="001821FC"/>
    <w:rsid w:val="0018292E"/>
    <w:rsid w:val="00184005"/>
    <w:rsid w:val="00185828"/>
    <w:rsid w:val="00187CB2"/>
    <w:rsid w:val="00190557"/>
    <w:rsid w:val="001A202A"/>
    <w:rsid w:val="001A278C"/>
    <w:rsid w:val="001A3A10"/>
    <w:rsid w:val="001A42C5"/>
    <w:rsid w:val="001B0463"/>
    <w:rsid w:val="001B26C2"/>
    <w:rsid w:val="001B65E1"/>
    <w:rsid w:val="001B7667"/>
    <w:rsid w:val="001B7C51"/>
    <w:rsid w:val="001D006F"/>
    <w:rsid w:val="001D1ED1"/>
    <w:rsid w:val="001D7684"/>
    <w:rsid w:val="001E28BD"/>
    <w:rsid w:val="001F205E"/>
    <w:rsid w:val="001F3B0F"/>
    <w:rsid w:val="00205B65"/>
    <w:rsid w:val="00207BE4"/>
    <w:rsid w:val="00210700"/>
    <w:rsid w:val="00213D7B"/>
    <w:rsid w:val="00214AA7"/>
    <w:rsid w:val="00240AF0"/>
    <w:rsid w:val="00246805"/>
    <w:rsid w:val="00251633"/>
    <w:rsid w:val="002520C7"/>
    <w:rsid w:val="00254F61"/>
    <w:rsid w:val="002575E7"/>
    <w:rsid w:val="002663B5"/>
    <w:rsid w:val="0027110F"/>
    <w:rsid w:val="002743FB"/>
    <w:rsid w:val="002A18A6"/>
    <w:rsid w:val="002B629C"/>
    <w:rsid w:val="002C1748"/>
    <w:rsid w:val="002D0696"/>
    <w:rsid w:val="002D54BE"/>
    <w:rsid w:val="002D61E6"/>
    <w:rsid w:val="002F1FF1"/>
    <w:rsid w:val="002F25A7"/>
    <w:rsid w:val="002F4392"/>
    <w:rsid w:val="002F4D72"/>
    <w:rsid w:val="002F4ED6"/>
    <w:rsid w:val="002F5618"/>
    <w:rsid w:val="003025A1"/>
    <w:rsid w:val="003027AB"/>
    <w:rsid w:val="00302D51"/>
    <w:rsid w:val="003034BA"/>
    <w:rsid w:val="00310935"/>
    <w:rsid w:val="00316806"/>
    <w:rsid w:val="003206C1"/>
    <w:rsid w:val="00320C50"/>
    <w:rsid w:val="00320FE5"/>
    <w:rsid w:val="003307C5"/>
    <w:rsid w:val="00331BEF"/>
    <w:rsid w:val="00333B29"/>
    <w:rsid w:val="00341944"/>
    <w:rsid w:val="0035617C"/>
    <w:rsid w:val="00356E7E"/>
    <w:rsid w:val="0036350F"/>
    <w:rsid w:val="003643AA"/>
    <w:rsid w:val="00373651"/>
    <w:rsid w:val="00380D2F"/>
    <w:rsid w:val="003827A8"/>
    <w:rsid w:val="00384D82"/>
    <w:rsid w:val="00395310"/>
    <w:rsid w:val="0039633D"/>
    <w:rsid w:val="00396E77"/>
    <w:rsid w:val="003A4153"/>
    <w:rsid w:val="003B1B47"/>
    <w:rsid w:val="003B2055"/>
    <w:rsid w:val="003B2CAE"/>
    <w:rsid w:val="003B76DD"/>
    <w:rsid w:val="003B7D18"/>
    <w:rsid w:val="003C0917"/>
    <w:rsid w:val="003C4783"/>
    <w:rsid w:val="003C5694"/>
    <w:rsid w:val="003C7747"/>
    <w:rsid w:val="003D285D"/>
    <w:rsid w:val="003D3069"/>
    <w:rsid w:val="003E0ADB"/>
    <w:rsid w:val="003E4E12"/>
    <w:rsid w:val="003F2CE4"/>
    <w:rsid w:val="003F2F78"/>
    <w:rsid w:val="003F3769"/>
    <w:rsid w:val="003F592D"/>
    <w:rsid w:val="003F73A8"/>
    <w:rsid w:val="003F7659"/>
    <w:rsid w:val="004033FA"/>
    <w:rsid w:val="00405F0F"/>
    <w:rsid w:val="0041311C"/>
    <w:rsid w:val="00415D1F"/>
    <w:rsid w:val="00416103"/>
    <w:rsid w:val="0042059A"/>
    <w:rsid w:val="004319A8"/>
    <w:rsid w:val="00432268"/>
    <w:rsid w:val="00435469"/>
    <w:rsid w:val="004359DA"/>
    <w:rsid w:val="00442186"/>
    <w:rsid w:val="004473B1"/>
    <w:rsid w:val="00450502"/>
    <w:rsid w:val="00455D33"/>
    <w:rsid w:val="00461182"/>
    <w:rsid w:val="00461570"/>
    <w:rsid w:val="004628FF"/>
    <w:rsid w:val="00465571"/>
    <w:rsid w:val="004678C7"/>
    <w:rsid w:val="00471A61"/>
    <w:rsid w:val="00472FF9"/>
    <w:rsid w:val="00474CF9"/>
    <w:rsid w:val="004839F3"/>
    <w:rsid w:val="004954E7"/>
    <w:rsid w:val="0049665A"/>
    <w:rsid w:val="004A13EF"/>
    <w:rsid w:val="004A2969"/>
    <w:rsid w:val="004A2B69"/>
    <w:rsid w:val="004B5256"/>
    <w:rsid w:val="004C0CD0"/>
    <w:rsid w:val="004C0F52"/>
    <w:rsid w:val="004C24C3"/>
    <w:rsid w:val="004D1772"/>
    <w:rsid w:val="004D68DA"/>
    <w:rsid w:val="004E0257"/>
    <w:rsid w:val="004E0E6C"/>
    <w:rsid w:val="004E4E1F"/>
    <w:rsid w:val="004E5CEB"/>
    <w:rsid w:val="004F03BE"/>
    <w:rsid w:val="004F6534"/>
    <w:rsid w:val="0050073E"/>
    <w:rsid w:val="00504930"/>
    <w:rsid w:val="00504C36"/>
    <w:rsid w:val="0050731A"/>
    <w:rsid w:val="005079CF"/>
    <w:rsid w:val="00507D7F"/>
    <w:rsid w:val="0051329A"/>
    <w:rsid w:val="00516A84"/>
    <w:rsid w:val="005260A8"/>
    <w:rsid w:val="00533CE2"/>
    <w:rsid w:val="0053478A"/>
    <w:rsid w:val="00543540"/>
    <w:rsid w:val="005557CB"/>
    <w:rsid w:val="00562428"/>
    <w:rsid w:val="00565A79"/>
    <w:rsid w:val="00566A46"/>
    <w:rsid w:val="00576570"/>
    <w:rsid w:val="005820B6"/>
    <w:rsid w:val="00583584"/>
    <w:rsid w:val="00583E9D"/>
    <w:rsid w:val="00587792"/>
    <w:rsid w:val="0059000A"/>
    <w:rsid w:val="00596C77"/>
    <w:rsid w:val="00596DD1"/>
    <w:rsid w:val="005B49B7"/>
    <w:rsid w:val="005C351C"/>
    <w:rsid w:val="005D079C"/>
    <w:rsid w:val="005D1C55"/>
    <w:rsid w:val="005E7A26"/>
    <w:rsid w:val="005E7EE0"/>
    <w:rsid w:val="005F0A4B"/>
    <w:rsid w:val="005F2787"/>
    <w:rsid w:val="005F55F9"/>
    <w:rsid w:val="00600DFD"/>
    <w:rsid w:val="006026EC"/>
    <w:rsid w:val="006030AC"/>
    <w:rsid w:val="00606C5C"/>
    <w:rsid w:val="00607376"/>
    <w:rsid w:val="0061018C"/>
    <w:rsid w:val="00612758"/>
    <w:rsid w:val="00624538"/>
    <w:rsid w:val="006275B3"/>
    <w:rsid w:val="0063056B"/>
    <w:rsid w:val="006326CB"/>
    <w:rsid w:val="00633D97"/>
    <w:rsid w:val="00637270"/>
    <w:rsid w:val="00637A5A"/>
    <w:rsid w:val="00641983"/>
    <w:rsid w:val="00643BED"/>
    <w:rsid w:val="00645976"/>
    <w:rsid w:val="0065090B"/>
    <w:rsid w:val="00672F51"/>
    <w:rsid w:val="0067667C"/>
    <w:rsid w:val="0068049F"/>
    <w:rsid w:val="0068564B"/>
    <w:rsid w:val="00690E6D"/>
    <w:rsid w:val="006A2C46"/>
    <w:rsid w:val="006A5A3A"/>
    <w:rsid w:val="006B58F2"/>
    <w:rsid w:val="006B5A99"/>
    <w:rsid w:val="006C138A"/>
    <w:rsid w:val="006C1A2B"/>
    <w:rsid w:val="006C27A9"/>
    <w:rsid w:val="006C304B"/>
    <w:rsid w:val="006C5729"/>
    <w:rsid w:val="006D2317"/>
    <w:rsid w:val="006D4FE9"/>
    <w:rsid w:val="006E0493"/>
    <w:rsid w:val="006E24F0"/>
    <w:rsid w:val="006E6F51"/>
    <w:rsid w:val="006F1121"/>
    <w:rsid w:val="0071073B"/>
    <w:rsid w:val="007138F7"/>
    <w:rsid w:val="007150EC"/>
    <w:rsid w:val="00720023"/>
    <w:rsid w:val="007228A2"/>
    <w:rsid w:val="00730211"/>
    <w:rsid w:val="00750791"/>
    <w:rsid w:val="0075211E"/>
    <w:rsid w:val="00767AB1"/>
    <w:rsid w:val="00771F3F"/>
    <w:rsid w:val="007720BF"/>
    <w:rsid w:val="00773BAD"/>
    <w:rsid w:val="00777F37"/>
    <w:rsid w:val="007841C4"/>
    <w:rsid w:val="00787333"/>
    <w:rsid w:val="00794AEC"/>
    <w:rsid w:val="00797A26"/>
    <w:rsid w:val="007A282D"/>
    <w:rsid w:val="007A30B2"/>
    <w:rsid w:val="007A4D07"/>
    <w:rsid w:val="007A7F96"/>
    <w:rsid w:val="007B2ED1"/>
    <w:rsid w:val="007B37B0"/>
    <w:rsid w:val="007B5B7C"/>
    <w:rsid w:val="007B62B8"/>
    <w:rsid w:val="007B6B6B"/>
    <w:rsid w:val="007C5659"/>
    <w:rsid w:val="007D0734"/>
    <w:rsid w:val="007D2CFF"/>
    <w:rsid w:val="007D3293"/>
    <w:rsid w:val="007D58FF"/>
    <w:rsid w:val="007D775C"/>
    <w:rsid w:val="007D7A30"/>
    <w:rsid w:val="007E60D7"/>
    <w:rsid w:val="007F1B23"/>
    <w:rsid w:val="008046D3"/>
    <w:rsid w:val="0080607B"/>
    <w:rsid w:val="00806820"/>
    <w:rsid w:val="0080702A"/>
    <w:rsid w:val="00811842"/>
    <w:rsid w:val="008125C4"/>
    <w:rsid w:val="00813203"/>
    <w:rsid w:val="008140F7"/>
    <w:rsid w:val="00814BF7"/>
    <w:rsid w:val="00814CEC"/>
    <w:rsid w:val="00824D3E"/>
    <w:rsid w:val="00827E76"/>
    <w:rsid w:val="008306BA"/>
    <w:rsid w:val="00831172"/>
    <w:rsid w:val="00833E3E"/>
    <w:rsid w:val="00835316"/>
    <w:rsid w:val="00837286"/>
    <w:rsid w:val="00840D50"/>
    <w:rsid w:val="00850460"/>
    <w:rsid w:val="00851602"/>
    <w:rsid w:val="00851EC1"/>
    <w:rsid w:val="00853E70"/>
    <w:rsid w:val="008616A4"/>
    <w:rsid w:val="00863358"/>
    <w:rsid w:val="008647B5"/>
    <w:rsid w:val="0089111B"/>
    <w:rsid w:val="00893BC3"/>
    <w:rsid w:val="008A0C30"/>
    <w:rsid w:val="008A2D30"/>
    <w:rsid w:val="008B12D1"/>
    <w:rsid w:val="008C1CE8"/>
    <w:rsid w:val="008E6D40"/>
    <w:rsid w:val="008E72C1"/>
    <w:rsid w:val="008F048D"/>
    <w:rsid w:val="008F474D"/>
    <w:rsid w:val="008F7AD9"/>
    <w:rsid w:val="009023E9"/>
    <w:rsid w:val="00905551"/>
    <w:rsid w:val="009110E5"/>
    <w:rsid w:val="009119C5"/>
    <w:rsid w:val="00916F44"/>
    <w:rsid w:val="00920D08"/>
    <w:rsid w:val="009238BF"/>
    <w:rsid w:val="009302E9"/>
    <w:rsid w:val="009303CB"/>
    <w:rsid w:val="0093434C"/>
    <w:rsid w:val="009413EF"/>
    <w:rsid w:val="00944EB9"/>
    <w:rsid w:val="00961D78"/>
    <w:rsid w:val="00964B35"/>
    <w:rsid w:val="00965C5F"/>
    <w:rsid w:val="009666B7"/>
    <w:rsid w:val="0097365F"/>
    <w:rsid w:val="00976F2A"/>
    <w:rsid w:val="0098474D"/>
    <w:rsid w:val="0098485A"/>
    <w:rsid w:val="009917BD"/>
    <w:rsid w:val="0099424A"/>
    <w:rsid w:val="009A5AD6"/>
    <w:rsid w:val="009B3D9C"/>
    <w:rsid w:val="009B524F"/>
    <w:rsid w:val="009B75DD"/>
    <w:rsid w:val="009C014C"/>
    <w:rsid w:val="009C1106"/>
    <w:rsid w:val="009C4D71"/>
    <w:rsid w:val="009C5A58"/>
    <w:rsid w:val="009D24C9"/>
    <w:rsid w:val="009D4C78"/>
    <w:rsid w:val="009F00DC"/>
    <w:rsid w:val="009F283F"/>
    <w:rsid w:val="00A0318F"/>
    <w:rsid w:val="00A06264"/>
    <w:rsid w:val="00A063D9"/>
    <w:rsid w:val="00A17A3B"/>
    <w:rsid w:val="00A20C6D"/>
    <w:rsid w:val="00A20F38"/>
    <w:rsid w:val="00A231B4"/>
    <w:rsid w:val="00A233A8"/>
    <w:rsid w:val="00A2489D"/>
    <w:rsid w:val="00A25A6A"/>
    <w:rsid w:val="00A26C88"/>
    <w:rsid w:val="00A27BBB"/>
    <w:rsid w:val="00A306BE"/>
    <w:rsid w:val="00A34214"/>
    <w:rsid w:val="00A41DDB"/>
    <w:rsid w:val="00A53AF1"/>
    <w:rsid w:val="00A54CBC"/>
    <w:rsid w:val="00A55E8F"/>
    <w:rsid w:val="00A57666"/>
    <w:rsid w:val="00A5787B"/>
    <w:rsid w:val="00A65161"/>
    <w:rsid w:val="00A661A2"/>
    <w:rsid w:val="00A7346F"/>
    <w:rsid w:val="00A75EF2"/>
    <w:rsid w:val="00A77BB3"/>
    <w:rsid w:val="00A863E3"/>
    <w:rsid w:val="00A919C6"/>
    <w:rsid w:val="00A92CFA"/>
    <w:rsid w:val="00AA46AD"/>
    <w:rsid w:val="00AA53B8"/>
    <w:rsid w:val="00AA5C3E"/>
    <w:rsid w:val="00AB10E5"/>
    <w:rsid w:val="00AB44BE"/>
    <w:rsid w:val="00AC39B8"/>
    <w:rsid w:val="00AC66B8"/>
    <w:rsid w:val="00AD6550"/>
    <w:rsid w:val="00AE1E70"/>
    <w:rsid w:val="00AE2760"/>
    <w:rsid w:val="00AE3C5C"/>
    <w:rsid w:val="00AE4E26"/>
    <w:rsid w:val="00AE59E5"/>
    <w:rsid w:val="00AE7D4E"/>
    <w:rsid w:val="00AE7D75"/>
    <w:rsid w:val="00AF2584"/>
    <w:rsid w:val="00AF7044"/>
    <w:rsid w:val="00B0069C"/>
    <w:rsid w:val="00B033B5"/>
    <w:rsid w:val="00B04339"/>
    <w:rsid w:val="00B057B2"/>
    <w:rsid w:val="00B07290"/>
    <w:rsid w:val="00B16C5A"/>
    <w:rsid w:val="00B2055E"/>
    <w:rsid w:val="00B24A68"/>
    <w:rsid w:val="00B30F29"/>
    <w:rsid w:val="00B31A7A"/>
    <w:rsid w:val="00B40F40"/>
    <w:rsid w:val="00B517EB"/>
    <w:rsid w:val="00B52242"/>
    <w:rsid w:val="00B5337C"/>
    <w:rsid w:val="00B547E0"/>
    <w:rsid w:val="00B568A3"/>
    <w:rsid w:val="00B663CD"/>
    <w:rsid w:val="00B72A19"/>
    <w:rsid w:val="00B73BC2"/>
    <w:rsid w:val="00B75951"/>
    <w:rsid w:val="00B81010"/>
    <w:rsid w:val="00B835D9"/>
    <w:rsid w:val="00B90AA1"/>
    <w:rsid w:val="00B90C09"/>
    <w:rsid w:val="00B93390"/>
    <w:rsid w:val="00BB25CB"/>
    <w:rsid w:val="00BB5A9A"/>
    <w:rsid w:val="00BC1ADC"/>
    <w:rsid w:val="00BC56EA"/>
    <w:rsid w:val="00BC587E"/>
    <w:rsid w:val="00BD274B"/>
    <w:rsid w:val="00BD37FD"/>
    <w:rsid w:val="00BE1C8B"/>
    <w:rsid w:val="00BE3A3E"/>
    <w:rsid w:val="00BF29A4"/>
    <w:rsid w:val="00BF4BE3"/>
    <w:rsid w:val="00C113F9"/>
    <w:rsid w:val="00C13E54"/>
    <w:rsid w:val="00C152E1"/>
    <w:rsid w:val="00C16056"/>
    <w:rsid w:val="00C27C41"/>
    <w:rsid w:val="00C36078"/>
    <w:rsid w:val="00C429CF"/>
    <w:rsid w:val="00C54A7B"/>
    <w:rsid w:val="00C565DB"/>
    <w:rsid w:val="00C56B49"/>
    <w:rsid w:val="00C6251C"/>
    <w:rsid w:val="00C725C2"/>
    <w:rsid w:val="00C74034"/>
    <w:rsid w:val="00C76CAF"/>
    <w:rsid w:val="00C82636"/>
    <w:rsid w:val="00C873DD"/>
    <w:rsid w:val="00C874A6"/>
    <w:rsid w:val="00C90644"/>
    <w:rsid w:val="00C907E8"/>
    <w:rsid w:val="00C964E2"/>
    <w:rsid w:val="00CA3B1A"/>
    <w:rsid w:val="00CA439A"/>
    <w:rsid w:val="00CC1D61"/>
    <w:rsid w:val="00CD06BD"/>
    <w:rsid w:val="00CD3745"/>
    <w:rsid w:val="00CD681F"/>
    <w:rsid w:val="00CD79F1"/>
    <w:rsid w:val="00CE1AFF"/>
    <w:rsid w:val="00CE415E"/>
    <w:rsid w:val="00CE5177"/>
    <w:rsid w:val="00CF0AD2"/>
    <w:rsid w:val="00CF1737"/>
    <w:rsid w:val="00CF29B9"/>
    <w:rsid w:val="00D17B47"/>
    <w:rsid w:val="00D20A63"/>
    <w:rsid w:val="00D27BF9"/>
    <w:rsid w:val="00D36A46"/>
    <w:rsid w:val="00D40E92"/>
    <w:rsid w:val="00D41288"/>
    <w:rsid w:val="00D42543"/>
    <w:rsid w:val="00D43A57"/>
    <w:rsid w:val="00D46ED0"/>
    <w:rsid w:val="00D52821"/>
    <w:rsid w:val="00D537C1"/>
    <w:rsid w:val="00D663D9"/>
    <w:rsid w:val="00D723DD"/>
    <w:rsid w:val="00D73CFC"/>
    <w:rsid w:val="00D844CB"/>
    <w:rsid w:val="00D87EB2"/>
    <w:rsid w:val="00D910E1"/>
    <w:rsid w:val="00D93D24"/>
    <w:rsid w:val="00D96826"/>
    <w:rsid w:val="00DA004E"/>
    <w:rsid w:val="00DA32EE"/>
    <w:rsid w:val="00DA477E"/>
    <w:rsid w:val="00DB3871"/>
    <w:rsid w:val="00DB3C99"/>
    <w:rsid w:val="00DB6193"/>
    <w:rsid w:val="00DB65A9"/>
    <w:rsid w:val="00DB797C"/>
    <w:rsid w:val="00DC20B7"/>
    <w:rsid w:val="00DD486D"/>
    <w:rsid w:val="00DE0C9F"/>
    <w:rsid w:val="00DE186D"/>
    <w:rsid w:val="00DE3E8D"/>
    <w:rsid w:val="00DF0A07"/>
    <w:rsid w:val="00E01CD5"/>
    <w:rsid w:val="00E10C44"/>
    <w:rsid w:val="00E114D2"/>
    <w:rsid w:val="00E150D7"/>
    <w:rsid w:val="00E15723"/>
    <w:rsid w:val="00E210A0"/>
    <w:rsid w:val="00E218BC"/>
    <w:rsid w:val="00E2320D"/>
    <w:rsid w:val="00E30C01"/>
    <w:rsid w:val="00E33753"/>
    <w:rsid w:val="00E34A4C"/>
    <w:rsid w:val="00E3511E"/>
    <w:rsid w:val="00E35493"/>
    <w:rsid w:val="00E368D1"/>
    <w:rsid w:val="00E455C5"/>
    <w:rsid w:val="00E46259"/>
    <w:rsid w:val="00E57586"/>
    <w:rsid w:val="00E66964"/>
    <w:rsid w:val="00E67C09"/>
    <w:rsid w:val="00E720AE"/>
    <w:rsid w:val="00E7520B"/>
    <w:rsid w:val="00E763FC"/>
    <w:rsid w:val="00E77474"/>
    <w:rsid w:val="00E82A2A"/>
    <w:rsid w:val="00E835CE"/>
    <w:rsid w:val="00E83BEB"/>
    <w:rsid w:val="00E84AF2"/>
    <w:rsid w:val="00E84F44"/>
    <w:rsid w:val="00E93888"/>
    <w:rsid w:val="00E958F7"/>
    <w:rsid w:val="00EA2A7E"/>
    <w:rsid w:val="00EA479C"/>
    <w:rsid w:val="00EA7230"/>
    <w:rsid w:val="00EA7EC3"/>
    <w:rsid w:val="00EC10DF"/>
    <w:rsid w:val="00EC262D"/>
    <w:rsid w:val="00EC7A0A"/>
    <w:rsid w:val="00ED2779"/>
    <w:rsid w:val="00ED777B"/>
    <w:rsid w:val="00EE40DD"/>
    <w:rsid w:val="00EF0E3D"/>
    <w:rsid w:val="00EF4B66"/>
    <w:rsid w:val="00F00E6A"/>
    <w:rsid w:val="00F04216"/>
    <w:rsid w:val="00F0523A"/>
    <w:rsid w:val="00F12EB9"/>
    <w:rsid w:val="00F13775"/>
    <w:rsid w:val="00F1650C"/>
    <w:rsid w:val="00F2159B"/>
    <w:rsid w:val="00F25D87"/>
    <w:rsid w:val="00F314C1"/>
    <w:rsid w:val="00F458D2"/>
    <w:rsid w:val="00F511B2"/>
    <w:rsid w:val="00F51EB3"/>
    <w:rsid w:val="00F643CD"/>
    <w:rsid w:val="00F64C57"/>
    <w:rsid w:val="00F705E6"/>
    <w:rsid w:val="00F7177A"/>
    <w:rsid w:val="00F73780"/>
    <w:rsid w:val="00F7497B"/>
    <w:rsid w:val="00F763BE"/>
    <w:rsid w:val="00F866BB"/>
    <w:rsid w:val="00F877DE"/>
    <w:rsid w:val="00F87A24"/>
    <w:rsid w:val="00F94D36"/>
    <w:rsid w:val="00FB03ED"/>
    <w:rsid w:val="00FB318F"/>
    <w:rsid w:val="00FB617C"/>
    <w:rsid w:val="00FC0F17"/>
    <w:rsid w:val="00FC39B9"/>
    <w:rsid w:val="00FC4589"/>
    <w:rsid w:val="00FC780B"/>
    <w:rsid w:val="00FD42CE"/>
    <w:rsid w:val="00FD51EA"/>
    <w:rsid w:val="00FD614C"/>
    <w:rsid w:val="00FD666B"/>
    <w:rsid w:val="00FD7F17"/>
    <w:rsid w:val="00FE09D2"/>
    <w:rsid w:val="00FE4722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E8C97"/>
  <w15:docId w15:val="{AE03AAD9-28EA-421B-9D27-101511E7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00043B"/>
    <w:pPr>
      <w:spacing w:before="100" w:beforeAutospacing="1" w:after="100" w:afterAutospacing="1"/>
      <w:outlineLvl w:val="0"/>
    </w:pPr>
    <w:rPr>
      <w:kern w:val="36"/>
    </w:rPr>
  </w:style>
  <w:style w:type="paragraph" w:styleId="Nadpis2">
    <w:name w:val="heading 2"/>
    <w:basedOn w:val="Normln"/>
    <w:link w:val="Nadpis2Char"/>
    <w:uiPriority w:val="9"/>
    <w:qFormat/>
    <w:rsid w:val="0000043B"/>
    <w:pPr>
      <w:spacing w:before="100" w:beforeAutospacing="1" w:after="100" w:afterAutospacing="1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B65A9"/>
    <w:pPr>
      <w:ind w:left="720"/>
      <w:contextualSpacing/>
    </w:pPr>
  </w:style>
  <w:style w:type="table" w:styleId="Mkatabulky">
    <w:name w:val="Table Grid"/>
    <w:basedOn w:val="Normlntabulka"/>
    <w:uiPriority w:val="59"/>
    <w:rsid w:val="00F7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5C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75951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0043B"/>
    <w:rPr>
      <w:kern w:val="36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0043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0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5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616A4"/>
    <w:rPr>
      <w:b/>
      <w:bCs/>
    </w:rPr>
  </w:style>
  <w:style w:type="paragraph" w:styleId="Zkladntext3">
    <w:name w:val="Body Text 3"/>
    <w:basedOn w:val="Normln"/>
    <w:link w:val="Zkladntext3Char"/>
    <w:uiPriority w:val="99"/>
    <w:rsid w:val="00EA2A7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A2A7E"/>
    <w:rPr>
      <w:sz w:val="16"/>
      <w:szCs w:val="16"/>
    </w:rPr>
  </w:style>
  <w:style w:type="paragraph" w:customStyle="1" w:styleId="Zkladntext21">
    <w:name w:val="Základní text 21"/>
    <w:basedOn w:val="Normln"/>
    <w:rsid w:val="00435469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C5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6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6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6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659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B057B2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D4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3642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54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5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2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ek\Downloads\hlavi&#269;kov&#253;%20pap&#237;r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0F37A-C297-425D-957D-8DC9FA7B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(1)</Template>
  <TotalTime>1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Sharpes Visuals.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rajek</dc:creator>
  <cp:keywords/>
  <dc:description/>
  <cp:lastModifiedBy>Libuše Schejbalová</cp:lastModifiedBy>
  <cp:revision>2</cp:revision>
  <cp:lastPrinted>2019-11-27T08:04:00Z</cp:lastPrinted>
  <dcterms:created xsi:type="dcterms:W3CDTF">2024-08-30T08:21:00Z</dcterms:created>
  <dcterms:modified xsi:type="dcterms:W3CDTF">2024-08-30T08:21:00Z</dcterms:modified>
</cp:coreProperties>
</file>